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43" w:rsidRPr="0026354B" w:rsidRDefault="00691743" w:rsidP="00144F74">
      <w:pPr>
        <w:ind w:rightChars="93" w:right="195"/>
        <w:jc w:val="left"/>
        <w:rPr>
          <w:rFonts w:ascii="黑体" w:eastAsia="仿宋_GB2312" w:hAnsi="黑体" w:cs="Times New Roman"/>
          <w:spacing w:val="-11"/>
          <w:sz w:val="32"/>
          <w:szCs w:val="24"/>
        </w:rPr>
      </w:pPr>
      <w:bookmarkStart w:id="0" w:name="_GoBack"/>
      <w:bookmarkEnd w:id="0"/>
      <w:r w:rsidRPr="0026354B">
        <w:rPr>
          <w:rFonts w:ascii="黑体" w:eastAsia="黑体" w:hAnsi="黑体" w:cs="Times New Roman" w:hint="eastAsia"/>
          <w:spacing w:val="-11"/>
          <w:sz w:val="32"/>
          <w:szCs w:val="24"/>
        </w:rPr>
        <w:t>附件</w:t>
      </w:r>
    </w:p>
    <w:p w:rsidR="00691743" w:rsidRPr="0026354B" w:rsidRDefault="00691743" w:rsidP="00257F17">
      <w:pPr>
        <w:spacing w:beforeLines="10" w:before="24"/>
        <w:jc w:val="center"/>
        <w:outlineLvl w:val="0"/>
        <w:rPr>
          <w:rFonts w:ascii="Times New Roman" w:eastAsia="方正小标宋简体" w:hAnsi="Times New Roman" w:cs="Times New Roman"/>
          <w:spacing w:val="-11"/>
          <w:kern w:val="44"/>
          <w:sz w:val="40"/>
          <w:szCs w:val="24"/>
        </w:rPr>
      </w:pPr>
      <w:r w:rsidRPr="0026354B">
        <w:rPr>
          <w:rFonts w:ascii="Times New Roman" w:eastAsia="方正小标宋简体" w:hAnsi="Times New Roman" w:cs="Times New Roman" w:hint="eastAsia"/>
          <w:spacing w:val="-11"/>
          <w:kern w:val="44"/>
          <w:sz w:val="40"/>
          <w:szCs w:val="24"/>
        </w:rPr>
        <w:t>四川省家庭经济困难学生认定申请表（样表）</w:t>
      </w:r>
    </w:p>
    <w:p w:rsidR="00691743" w:rsidRPr="0026354B" w:rsidRDefault="00691743" w:rsidP="00257F17">
      <w:pPr>
        <w:spacing w:beforeLines="10" w:before="24"/>
        <w:ind w:firstLineChars="100" w:firstLine="219"/>
        <w:rPr>
          <w:rFonts w:ascii="Times New Roman" w:eastAsia="仿宋_GB2312" w:hAnsi="Times New Roman" w:cs="Times New Roman"/>
          <w:b/>
          <w:bCs/>
          <w:spacing w:val="-11"/>
          <w:sz w:val="44"/>
          <w:szCs w:val="44"/>
        </w:rPr>
      </w:pP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>学校：</w:t>
      </w:r>
      <w:r w:rsidRPr="0026354B">
        <w:rPr>
          <w:rFonts w:ascii="宋体" w:eastAsia="宋体" w:hAnsi="宋体" w:cs="宋体"/>
          <w:b/>
          <w:bCs/>
          <w:spacing w:val="-11"/>
          <w:sz w:val="24"/>
          <w:szCs w:val="21"/>
          <w:u w:val="single"/>
        </w:rPr>
        <w:t xml:space="preserve">            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 xml:space="preserve"> 院系：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   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>专业：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   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>年级：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  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 xml:space="preserve"> 班级：</w:t>
      </w:r>
      <w:r w:rsidRPr="0026354B"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 </w:t>
      </w:r>
    </w:p>
    <w:tbl>
      <w:tblPr>
        <w:tblW w:w="92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1273"/>
        <w:gridCol w:w="564"/>
        <w:gridCol w:w="1104"/>
        <w:gridCol w:w="283"/>
        <w:gridCol w:w="253"/>
        <w:gridCol w:w="462"/>
        <w:gridCol w:w="703"/>
        <w:gridCol w:w="750"/>
        <w:gridCol w:w="789"/>
        <w:gridCol w:w="967"/>
        <w:gridCol w:w="17"/>
        <w:gridCol w:w="170"/>
        <w:gridCol w:w="363"/>
        <w:gridCol w:w="645"/>
      </w:tblGrid>
      <w:tr w:rsidR="00691743" w:rsidRPr="0026354B" w:rsidTr="003D2942">
        <w:trPr>
          <w:trHeight w:val="460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学生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基本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385"/>
        </w:trPr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</w:t>
            </w:r>
          </w:p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号 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码</w:t>
            </w:r>
          </w:p>
        </w:tc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</w:t>
            </w:r>
          </w:p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人口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370"/>
        </w:trPr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详细通</w:t>
            </w:r>
          </w:p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讯地址</w:t>
            </w:r>
          </w:p>
        </w:tc>
        <w:tc>
          <w:tcPr>
            <w:tcW w:w="7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452"/>
        </w:trPr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家长手机号码</w:t>
            </w:r>
          </w:p>
        </w:tc>
        <w:tc>
          <w:tcPr>
            <w:tcW w:w="2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720"/>
        </w:trPr>
        <w:tc>
          <w:tcPr>
            <w:tcW w:w="8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□城镇 □农村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学费</w:t>
            </w:r>
          </w:p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/年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住宿费</w:t>
            </w:r>
          </w:p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26354B"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/年</w:t>
            </w:r>
          </w:p>
        </w:tc>
      </w:tr>
      <w:tr w:rsidR="00691743" w:rsidRPr="0026354B" w:rsidTr="003D2942">
        <w:trPr>
          <w:trHeight w:val="360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家庭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成员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与学生关系</w:t>
            </w: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工作（学习）单位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职业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年收入（元）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</w:tr>
      <w:tr w:rsidR="00691743" w:rsidRPr="0026354B" w:rsidTr="003D2942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D367F3">
        <w:trPr>
          <w:trHeight w:val="9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特殊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群体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83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1.建档立</w:t>
            </w:r>
            <w:proofErr w:type="gramStart"/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卡贫困</w:t>
            </w:r>
            <w:proofErr w:type="gramEnd"/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家庭学生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2.最低生活保障家庭学生</w:t>
            </w:r>
          </w:p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3.特困供养学生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4.孤残学生</w:t>
            </w:r>
            <w:r w:rsidRPr="0026354B" w:rsidDel="0030153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691743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5.烈士子女    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6.家庭经济困难残疾学生及残疾人子女</w:t>
            </w:r>
          </w:p>
          <w:p w:rsidR="00157F56" w:rsidRPr="0026354B" w:rsidRDefault="00157F56" w:rsidP="00157F5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（注：</w:t>
            </w:r>
            <w:r w:rsidRPr="0026354B"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  <w:t>请按实际情况勾选，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如不属于上述特殊困难群体，本栏可不填</w:t>
            </w:r>
            <w:r w:rsidRPr="0026354B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691743" w:rsidRPr="0026354B" w:rsidTr="003D2942">
        <w:trPr>
          <w:trHeight w:val="360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影响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家庭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经济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状况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其他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有关</w:t>
            </w: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8343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□1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家庭人均年收入：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元。</w:t>
            </w:r>
          </w:p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家庭遭受自然灾害情况：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3.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家庭遭受突发意外事件：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4.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家庭成员因残疾、年迈而劳动能力弱情况：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5.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家庭成员失业情况：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6.家庭欠债情况：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7.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其它情况：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</w:t>
            </w: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 w:rsidRPr="0026354B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（注：</w:t>
            </w:r>
            <w:r w:rsidRPr="0026354B"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  <w:t>1.请按实际情况勾选，并注明相应情况</w:t>
            </w:r>
            <w:r w:rsidRPr="0026354B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；</w:t>
            </w:r>
            <w:r w:rsidRPr="0026354B"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</w:rPr>
              <w:t>2.请尽可能提供相应佐证材料</w:t>
            </w:r>
            <w:r w:rsidRPr="0026354B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。）</w:t>
            </w:r>
          </w:p>
        </w:tc>
      </w:tr>
      <w:tr w:rsidR="00691743" w:rsidRPr="0026354B" w:rsidTr="003D2942">
        <w:trPr>
          <w:trHeight w:val="311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311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311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1189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91743" w:rsidRPr="0026354B" w:rsidTr="003D2942">
        <w:trPr>
          <w:trHeight w:val="1393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个人</w:t>
            </w:r>
          </w:p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4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承诺内容：</w:t>
            </w:r>
            <w:r w:rsidRPr="0026354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691743" w:rsidRPr="0026354B" w:rsidRDefault="00691743" w:rsidP="003D2942">
            <w:pPr>
              <w:widowControl/>
              <w:jc w:val="left"/>
              <w:textAlignment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 w:rsidRPr="0026354B"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学生本人</w:t>
            </w:r>
          </w:p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（或监护人）</w:t>
            </w:r>
          </w:p>
          <w:p w:rsidR="00691743" w:rsidRPr="0026354B" w:rsidRDefault="00691743" w:rsidP="003D294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签</w:t>
            </w:r>
            <w:r w:rsidRPr="0026354B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26354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字</w:t>
            </w:r>
          </w:p>
        </w:tc>
        <w:tc>
          <w:tcPr>
            <w:tcW w:w="2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691743" w:rsidRPr="0026354B" w:rsidRDefault="00691743" w:rsidP="003D2942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</w:t>
            </w:r>
            <w:r w:rsidRPr="002635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年 </w:t>
            </w:r>
            <w:r w:rsidRPr="0026354B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月 </w:t>
            </w:r>
            <w:r w:rsidRPr="0026354B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691743" w:rsidRPr="00D367F3" w:rsidRDefault="00691743" w:rsidP="00D367F3"/>
    <w:tbl>
      <w:tblPr>
        <w:tblW w:w="9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3498"/>
        <w:gridCol w:w="4409"/>
      </w:tblGrid>
      <w:tr w:rsidR="00691743" w:rsidRPr="0026354B" w:rsidTr="00ED1E5D">
        <w:trPr>
          <w:trHeight w:val="290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257F17">
            <w:pPr>
              <w:spacing w:beforeLines="10" w:before="24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班级</w:t>
            </w:r>
          </w:p>
          <w:p w:rsidR="00691743" w:rsidRPr="0026354B" w:rsidRDefault="00691743" w:rsidP="00257F17">
            <w:pPr>
              <w:spacing w:beforeLines="10" w:before="24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评议</w:t>
            </w:r>
          </w:p>
          <w:p w:rsidR="00691743" w:rsidRPr="0026354B" w:rsidRDefault="00691743" w:rsidP="00257F17">
            <w:pPr>
              <w:spacing w:beforeLines="10" w:before="24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建议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ED1E5D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A.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家庭经济特别困难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  <w:p w:rsidR="00691743" w:rsidRPr="0026354B" w:rsidRDefault="00691743" w:rsidP="00ED1E5D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B.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家庭经济困难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  <w:p w:rsidR="00691743" w:rsidRPr="0026354B" w:rsidRDefault="00691743" w:rsidP="00ED1E5D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C.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家庭经济一般困难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  <w:p w:rsidR="00691743" w:rsidRPr="0026354B" w:rsidRDefault="00691743" w:rsidP="00ED1E5D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D.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家庭经济不困难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1743" w:rsidRPr="0026354B" w:rsidRDefault="00691743" w:rsidP="00257F17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陈述理由：</w:t>
            </w:r>
          </w:p>
          <w:p w:rsidR="00691743" w:rsidRPr="0026354B" w:rsidRDefault="00691743" w:rsidP="00257F17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691743" w:rsidRPr="0026354B" w:rsidRDefault="00691743" w:rsidP="00257F17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691743" w:rsidRPr="0026354B" w:rsidRDefault="00691743" w:rsidP="00257F17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691743" w:rsidRPr="0026354B" w:rsidRDefault="00691743" w:rsidP="00257F17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691743" w:rsidRPr="0026354B" w:rsidRDefault="00691743" w:rsidP="00257F17">
            <w:pPr>
              <w:spacing w:beforeLines="10" w:before="24"/>
              <w:ind w:firstLineChars="150" w:firstLine="36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评议小组组长签字：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 </w:t>
            </w:r>
          </w:p>
          <w:p w:rsidR="00691743" w:rsidRPr="0026354B" w:rsidRDefault="00691743" w:rsidP="00257F17">
            <w:pPr>
              <w:spacing w:beforeLines="10" w:before="24"/>
              <w:ind w:firstLineChars="150" w:firstLine="36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691743" w:rsidRPr="0026354B" w:rsidRDefault="00691743" w:rsidP="00257F17">
            <w:pPr>
              <w:spacing w:beforeLines="10" w:before="24"/>
              <w:ind w:firstLineChars="900" w:firstLine="216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:rsidR="00691743" w:rsidRPr="0026354B" w:rsidTr="00257F17">
        <w:trPr>
          <w:trHeight w:val="4724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ED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pacing w:val="-11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</w:rPr>
              <w:t>院（系、</w:t>
            </w:r>
          </w:p>
          <w:p w:rsidR="00691743" w:rsidRPr="0026354B" w:rsidRDefault="00691743" w:rsidP="00ED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pacing w:val="-11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</w:rPr>
              <w:t>年级）</w:t>
            </w:r>
          </w:p>
          <w:p w:rsidR="00691743" w:rsidRPr="0026354B" w:rsidRDefault="00691743" w:rsidP="00ED1E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pacing w:val="-11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257F17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经评议小组推荐、本院（系、年级）认真审核并公示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proofErr w:type="gramStart"/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个</w:t>
            </w:r>
            <w:proofErr w:type="gramEnd"/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工作日后，</w:t>
            </w:r>
          </w:p>
          <w:p w:rsidR="00691743" w:rsidRPr="0026354B" w:rsidRDefault="00691743" w:rsidP="00257F17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同意评议小组意见。</w:t>
            </w:r>
          </w:p>
          <w:p w:rsidR="00691743" w:rsidRPr="0026354B" w:rsidRDefault="00691743" w:rsidP="00257F17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不同意评议小组意见。建议调整为：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691743" w:rsidRPr="0026354B" w:rsidRDefault="00691743" w:rsidP="00ED1E5D">
            <w:pPr>
              <w:widowControl/>
              <w:ind w:firstLineChars="250" w:firstLine="600"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调整理由：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仿宋_GB2312" w:hAnsi="Times New Roman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 xml:space="preserve">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>。</w:t>
            </w:r>
          </w:p>
          <w:p w:rsidR="00691743" w:rsidRDefault="00691743" w:rsidP="00ED1E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 w:rsidR="00D367F3" w:rsidRDefault="00D367F3" w:rsidP="00ED1E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 w:rsidR="00D367F3" w:rsidRPr="0026354B" w:rsidRDefault="00D367F3" w:rsidP="00ED1E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 w:rsidR="00691743" w:rsidRPr="0026354B" w:rsidRDefault="00691743" w:rsidP="00ED1E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</w:rPr>
              <w:t xml:space="preserve">                工作组组长签字（加盖部门公章）：</w:t>
            </w:r>
          </w:p>
          <w:p w:rsidR="00691743" w:rsidRPr="0026354B" w:rsidRDefault="00691743" w:rsidP="00ED1E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 w:rsidR="00691743" w:rsidRPr="0026354B" w:rsidRDefault="00691743" w:rsidP="00ED1E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</w:rPr>
              <w:t xml:space="preserve">                               </w:t>
            </w:r>
            <w:r w:rsidRPr="0026354B"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szCs w:val="24"/>
              </w:rPr>
              <w:t xml:space="preserve">           </w:t>
            </w:r>
            <w:r w:rsidRPr="0026354B">
              <w:rPr>
                <w:rFonts w:ascii="宋体" w:eastAsia="仿宋_GB2312" w:hAnsi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6354B"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szCs w:val="24"/>
              </w:rPr>
              <w:t xml:space="preserve"> </w:t>
            </w:r>
            <w:r w:rsidRPr="0026354B">
              <w:rPr>
                <w:rFonts w:ascii="宋体" w:eastAsia="仿宋_GB2312" w:hAnsi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     </w:t>
            </w:r>
            <w:r w:rsidRPr="0026354B"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szCs w:val="24"/>
              </w:rPr>
              <w:t xml:space="preserve">      </w:t>
            </w: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</w:rPr>
              <w:t>年    月    日</w:t>
            </w:r>
          </w:p>
        </w:tc>
      </w:tr>
      <w:tr w:rsidR="00691743" w:rsidRPr="0026354B" w:rsidTr="00930BB0">
        <w:trPr>
          <w:trHeight w:val="3521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257F17">
            <w:pPr>
              <w:spacing w:beforeLines="10" w:before="24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校级</w:t>
            </w:r>
          </w:p>
          <w:p w:rsidR="00691743" w:rsidRPr="0026354B" w:rsidRDefault="00691743" w:rsidP="00257F17">
            <w:pPr>
              <w:spacing w:beforeLines="10" w:before="24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认定</w:t>
            </w:r>
          </w:p>
          <w:p w:rsidR="00691743" w:rsidRPr="0026354B" w:rsidRDefault="00691743" w:rsidP="00257F17">
            <w:pPr>
              <w:spacing w:beforeLines="10" w:before="24"/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91743" w:rsidRPr="0026354B" w:rsidRDefault="00691743" w:rsidP="00257F17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经学生所在院（系、年级）提请，本机构认真核实并公示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个</w:t>
            </w:r>
            <w:proofErr w:type="gramEnd"/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工作日后，</w:t>
            </w:r>
          </w:p>
          <w:p w:rsidR="00691743" w:rsidRPr="0026354B" w:rsidRDefault="00691743" w:rsidP="00257F17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sym w:font="Wingdings 2" w:char="00A3"/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同意工作组和评议小组意见。</w:t>
            </w:r>
          </w:p>
          <w:p w:rsidR="00691743" w:rsidRPr="0026354B" w:rsidRDefault="00691743" w:rsidP="00257F17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不同意工作组和评议小组意见。建议调整为：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     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691743" w:rsidRPr="0026354B" w:rsidRDefault="00691743" w:rsidP="00ED1E5D">
            <w:pPr>
              <w:widowControl/>
              <w:ind w:firstLineChars="250" w:firstLine="600"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调整理由：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仿宋_GB2312" w:hAnsi="Times New Roman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 xml:space="preserve">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>。</w:t>
            </w:r>
          </w:p>
          <w:p w:rsidR="00691743" w:rsidRDefault="00691743" w:rsidP="00ED1E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 w:rsidR="00D367F3" w:rsidRDefault="00D367F3" w:rsidP="00ED1E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 w:rsidR="00D367F3" w:rsidRPr="0026354B" w:rsidRDefault="00D367F3" w:rsidP="00ED1E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</w:pPr>
          </w:p>
          <w:p w:rsidR="00691743" w:rsidRPr="0026354B" w:rsidRDefault="00691743" w:rsidP="00ED1E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</w:rPr>
              <w:t xml:space="preserve">          </w:t>
            </w:r>
            <w:r w:rsidRPr="0026354B"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</w:t>
            </w: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</w:rPr>
              <w:t xml:space="preserve">     负责人签字（加盖部门公章）：        </w:t>
            </w:r>
          </w:p>
          <w:p w:rsidR="00691743" w:rsidRPr="0026354B" w:rsidRDefault="00691743" w:rsidP="00ED1E5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</w:rPr>
              <w:t xml:space="preserve">                     </w:t>
            </w:r>
            <w:r w:rsidRPr="0026354B"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                       </w:t>
            </w: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</w:rPr>
              <w:t xml:space="preserve">     </w:t>
            </w:r>
            <w:r w:rsidRPr="0026354B"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</w:rPr>
              <w:t xml:space="preserve">  </w:t>
            </w: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</w:rPr>
              <w:t xml:space="preserve">    年    月    日</w:t>
            </w:r>
          </w:p>
        </w:tc>
      </w:tr>
    </w:tbl>
    <w:p w:rsidR="00D367F3" w:rsidRDefault="00930BB0" w:rsidP="00E2392D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注：1.本表用于家庭经济困难学生认定，可复印；</w:t>
      </w:r>
    </w:p>
    <w:p w:rsidR="00930BB0" w:rsidRDefault="00930BB0" w:rsidP="00E2392D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2.学校、院系、专业、年级、班级可根据实际情况选择性填写。</w:t>
      </w:r>
    </w:p>
    <w:sectPr w:rsidR="00930BB0" w:rsidSect="00426B51">
      <w:footerReference w:type="even" r:id="rId7"/>
      <w:footerReference w:type="default" r:id="rId8"/>
      <w:pgSz w:w="11906" w:h="16838" w:code="9"/>
      <w:pgMar w:top="2098" w:right="1474" w:bottom="1985" w:left="1588" w:header="170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433" w:rsidRDefault="00391433" w:rsidP="00426B51">
      <w:r>
        <w:separator/>
      </w:r>
    </w:p>
  </w:endnote>
  <w:endnote w:type="continuationSeparator" w:id="0">
    <w:p w:rsidR="00391433" w:rsidRDefault="00391433" w:rsidP="0042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B51" w:rsidRPr="00112420" w:rsidRDefault="009967C5" w:rsidP="009967C5">
    <w:pPr>
      <w:pStyle w:val="a4"/>
      <w:framePr w:wrap="around" w:vAnchor="text" w:hAnchor="margin" w:xAlign="outside" w:y="1"/>
      <w:ind w:leftChars="100" w:left="210"/>
      <w:rPr>
        <w:rStyle w:val="a5"/>
        <w:rFonts w:ascii="宋体" w:eastAsia="宋体" w:hAnsi="宋体"/>
        <w:sz w:val="28"/>
        <w:szCs w:val="28"/>
      </w:rPr>
    </w:pPr>
    <w:r w:rsidRPr="00112420">
      <w:rPr>
        <w:rStyle w:val="a5"/>
        <w:rFonts w:ascii="宋体" w:eastAsia="宋体" w:hAnsi="宋体" w:hint="eastAsia"/>
        <w:sz w:val="28"/>
        <w:szCs w:val="28"/>
      </w:rPr>
      <w:t xml:space="preserve">— </w:t>
    </w:r>
    <w:r w:rsidR="00245DA0" w:rsidRPr="00112420">
      <w:rPr>
        <w:rStyle w:val="a5"/>
        <w:rFonts w:ascii="宋体" w:eastAsia="宋体" w:hAnsi="宋体"/>
        <w:sz w:val="28"/>
        <w:szCs w:val="28"/>
      </w:rPr>
      <w:fldChar w:fldCharType="begin"/>
    </w:r>
    <w:r w:rsidR="00426B51" w:rsidRPr="00112420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="00245DA0" w:rsidRPr="00112420">
      <w:rPr>
        <w:rStyle w:val="a5"/>
        <w:rFonts w:ascii="宋体" w:eastAsia="宋体" w:hAnsi="宋体"/>
        <w:sz w:val="28"/>
        <w:szCs w:val="28"/>
      </w:rPr>
      <w:fldChar w:fldCharType="separate"/>
    </w:r>
    <w:r w:rsidR="00257F17">
      <w:rPr>
        <w:rStyle w:val="a5"/>
        <w:rFonts w:ascii="宋体" w:eastAsia="宋体" w:hAnsi="宋体"/>
        <w:noProof/>
        <w:sz w:val="28"/>
        <w:szCs w:val="28"/>
      </w:rPr>
      <w:t>2</w:t>
    </w:r>
    <w:r w:rsidR="00245DA0" w:rsidRPr="00112420">
      <w:rPr>
        <w:rStyle w:val="a5"/>
        <w:rFonts w:ascii="宋体" w:eastAsia="宋体" w:hAnsi="宋体"/>
        <w:sz w:val="28"/>
        <w:szCs w:val="28"/>
      </w:rPr>
      <w:fldChar w:fldCharType="end"/>
    </w:r>
    <w:r w:rsidRPr="00112420"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426B51" w:rsidRDefault="00426B51" w:rsidP="00426B5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B51" w:rsidRPr="00112420" w:rsidRDefault="00426B51" w:rsidP="009967C5">
    <w:pPr>
      <w:pStyle w:val="a4"/>
      <w:framePr w:wrap="around" w:vAnchor="text" w:hAnchor="margin" w:xAlign="outside" w:y="1"/>
      <w:ind w:rightChars="100" w:right="210"/>
      <w:rPr>
        <w:rStyle w:val="a5"/>
        <w:rFonts w:ascii="宋体" w:eastAsia="宋体" w:hAnsi="宋体"/>
        <w:sz w:val="28"/>
        <w:szCs w:val="28"/>
      </w:rPr>
    </w:pPr>
    <w:r w:rsidRPr="00112420">
      <w:rPr>
        <w:rStyle w:val="a5"/>
        <w:rFonts w:ascii="宋体" w:eastAsia="宋体" w:hAnsi="宋体" w:hint="eastAsia"/>
        <w:sz w:val="28"/>
        <w:szCs w:val="28"/>
      </w:rPr>
      <w:t xml:space="preserve">— </w:t>
    </w:r>
    <w:r w:rsidR="00245DA0" w:rsidRPr="00112420">
      <w:rPr>
        <w:rStyle w:val="a5"/>
        <w:rFonts w:ascii="宋体" w:eastAsia="宋体" w:hAnsi="宋体"/>
        <w:sz w:val="28"/>
        <w:szCs w:val="28"/>
      </w:rPr>
      <w:fldChar w:fldCharType="begin"/>
    </w:r>
    <w:r w:rsidRPr="00112420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="00245DA0" w:rsidRPr="00112420">
      <w:rPr>
        <w:rStyle w:val="a5"/>
        <w:rFonts w:ascii="宋体" w:eastAsia="宋体" w:hAnsi="宋体"/>
        <w:sz w:val="28"/>
        <w:szCs w:val="28"/>
      </w:rPr>
      <w:fldChar w:fldCharType="separate"/>
    </w:r>
    <w:r w:rsidR="00257F17">
      <w:rPr>
        <w:rStyle w:val="a5"/>
        <w:rFonts w:ascii="宋体" w:eastAsia="宋体" w:hAnsi="宋体"/>
        <w:noProof/>
        <w:sz w:val="28"/>
        <w:szCs w:val="28"/>
      </w:rPr>
      <w:t>1</w:t>
    </w:r>
    <w:r w:rsidR="00245DA0" w:rsidRPr="00112420">
      <w:rPr>
        <w:rStyle w:val="a5"/>
        <w:rFonts w:ascii="宋体" w:eastAsia="宋体" w:hAnsi="宋体"/>
        <w:sz w:val="28"/>
        <w:szCs w:val="28"/>
      </w:rPr>
      <w:fldChar w:fldCharType="end"/>
    </w:r>
    <w:r w:rsidRPr="00112420"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426B51" w:rsidRDefault="00426B51" w:rsidP="00E93428">
    <w:pPr>
      <w:pStyle w:val="a4"/>
      <w:ind w:right="567" w:firstLine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433" w:rsidRDefault="00391433" w:rsidP="00426B51">
      <w:r>
        <w:separator/>
      </w:r>
    </w:p>
  </w:footnote>
  <w:footnote w:type="continuationSeparator" w:id="0">
    <w:p w:rsidR="00391433" w:rsidRDefault="00391433" w:rsidP="00426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44"/>
    <w:rsid w:val="000633A4"/>
    <w:rsid w:val="000C5BB0"/>
    <w:rsid w:val="00112420"/>
    <w:rsid w:val="001321A3"/>
    <w:rsid w:val="00144F74"/>
    <w:rsid w:val="00157F56"/>
    <w:rsid w:val="001B42BA"/>
    <w:rsid w:val="00245DA0"/>
    <w:rsid w:val="00257F17"/>
    <w:rsid w:val="0035246A"/>
    <w:rsid w:val="00391433"/>
    <w:rsid w:val="003A34ED"/>
    <w:rsid w:val="003D2942"/>
    <w:rsid w:val="00412D75"/>
    <w:rsid w:val="00426B51"/>
    <w:rsid w:val="00463734"/>
    <w:rsid w:val="0049411B"/>
    <w:rsid w:val="004B3681"/>
    <w:rsid w:val="004D33F2"/>
    <w:rsid w:val="004F0B03"/>
    <w:rsid w:val="00511CC2"/>
    <w:rsid w:val="005320A0"/>
    <w:rsid w:val="005522DF"/>
    <w:rsid w:val="0058769E"/>
    <w:rsid w:val="005A682E"/>
    <w:rsid w:val="00635E29"/>
    <w:rsid w:val="00645A63"/>
    <w:rsid w:val="0065325F"/>
    <w:rsid w:val="00683912"/>
    <w:rsid w:val="00691743"/>
    <w:rsid w:val="00693559"/>
    <w:rsid w:val="006A4F9E"/>
    <w:rsid w:val="006B6D5C"/>
    <w:rsid w:val="00723883"/>
    <w:rsid w:val="007845F2"/>
    <w:rsid w:val="00794B2C"/>
    <w:rsid w:val="0081386D"/>
    <w:rsid w:val="00844BC5"/>
    <w:rsid w:val="00850378"/>
    <w:rsid w:val="00930BB0"/>
    <w:rsid w:val="00941EE0"/>
    <w:rsid w:val="009463BA"/>
    <w:rsid w:val="00952CCA"/>
    <w:rsid w:val="009967C5"/>
    <w:rsid w:val="009D5004"/>
    <w:rsid w:val="009E02A3"/>
    <w:rsid w:val="009F7D0B"/>
    <w:rsid w:val="00AC6DF6"/>
    <w:rsid w:val="00B26EDA"/>
    <w:rsid w:val="00C146E1"/>
    <w:rsid w:val="00C27953"/>
    <w:rsid w:val="00C45F22"/>
    <w:rsid w:val="00C65EC8"/>
    <w:rsid w:val="00D02336"/>
    <w:rsid w:val="00D367F3"/>
    <w:rsid w:val="00D93728"/>
    <w:rsid w:val="00DA4F6D"/>
    <w:rsid w:val="00E04C44"/>
    <w:rsid w:val="00E2392D"/>
    <w:rsid w:val="00E3588B"/>
    <w:rsid w:val="00E65288"/>
    <w:rsid w:val="00E9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4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仿宋_GB2312" w:hAnsi="Calibri" w:cs="Times New Roman"/>
      <w:sz w:val="18"/>
      <w:szCs w:val="18"/>
    </w:rPr>
  </w:style>
  <w:style w:type="character" w:customStyle="1" w:styleId="Char">
    <w:name w:val="页眉 Char"/>
    <w:link w:val="a3"/>
    <w:uiPriority w:val="99"/>
    <w:rsid w:val="00426B5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B51"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426B51"/>
    <w:rPr>
      <w:kern w:val="2"/>
      <w:sz w:val="18"/>
      <w:szCs w:val="18"/>
    </w:rPr>
  </w:style>
  <w:style w:type="character" w:styleId="a5">
    <w:name w:val="page number"/>
    <w:uiPriority w:val="99"/>
    <w:semiHidden/>
    <w:unhideWhenUsed/>
    <w:rsid w:val="00426B51"/>
  </w:style>
  <w:style w:type="table" w:styleId="a6">
    <w:name w:val="Table Grid"/>
    <w:basedOn w:val="a1"/>
    <w:uiPriority w:val="59"/>
    <w:qFormat/>
    <w:rsid w:val="0058769E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58769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8769E"/>
    <w:rPr>
      <w:kern w:val="2"/>
      <w:sz w:val="32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9F7D0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F7D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C4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6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仿宋_GB2312" w:hAnsi="Calibri" w:cs="Times New Roman"/>
      <w:sz w:val="18"/>
      <w:szCs w:val="18"/>
    </w:rPr>
  </w:style>
  <w:style w:type="character" w:customStyle="1" w:styleId="Char">
    <w:name w:val="页眉 Char"/>
    <w:link w:val="a3"/>
    <w:uiPriority w:val="99"/>
    <w:rsid w:val="00426B5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B51"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426B51"/>
    <w:rPr>
      <w:kern w:val="2"/>
      <w:sz w:val="18"/>
      <w:szCs w:val="18"/>
    </w:rPr>
  </w:style>
  <w:style w:type="character" w:styleId="a5">
    <w:name w:val="page number"/>
    <w:uiPriority w:val="99"/>
    <w:semiHidden/>
    <w:unhideWhenUsed/>
    <w:rsid w:val="00426B51"/>
  </w:style>
  <w:style w:type="table" w:styleId="a6">
    <w:name w:val="Table Grid"/>
    <w:basedOn w:val="a1"/>
    <w:uiPriority w:val="59"/>
    <w:qFormat/>
    <w:rsid w:val="0058769E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58769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8769E"/>
    <w:rPr>
      <w:kern w:val="2"/>
      <w:sz w:val="32"/>
      <w:szCs w:val="22"/>
    </w:rPr>
  </w:style>
  <w:style w:type="paragraph" w:styleId="a8">
    <w:name w:val="Balloon Text"/>
    <w:basedOn w:val="a"/>
    <w:link w:val="Char2"/>
    <w:uiPriority w:val="99"/>
    <w:semiHidden/>
    <w:unhideWhenUsed/>
    <w:rsid w:val="009F7D0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F7D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GWMB.dotx</Template>
  <TotalTime>0</TotalTime>
  <Pages>2</Pages>
  <Words>248</Words>
  <Characters>1416</Characters>
  <Application>Microsoft Office Word</Application>
  <DocSecurity>0</DocSecurity>
  <Lines>11</Lines>
  <Paragraphs>3</Paragraphs>
  <ScaleCrop>false</ScaleCrop>
  <Company>china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税伯高</dc:creator>
  <cp:lastModifiedBy>Administrator</cp:lastModifiedBy>
  <cp:revision>2</cp:revision>
  <cp:lastPrinted>2019-06-04T02:55:00Z</cp:lastPrinted>
  <dcterms:created xsi:type="dcterms:W3CDTF">2022-03-30T02:31:00Z</dcterms:created>
  <dcterms:modified xsi:type="dcterms:W3CDTF">2022-03-30T02:31:00Z</dcterms:modified>
</cp:coreProperties>
</file>